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Times New Roman"/>
          <w:b/>
          <w:color w:val="1E487C"/>
          <w:sz w:val="36"/>
        </w:rPr>
        <w:tab/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9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7</w:t>
      </w:r>
      <w:r>
        <w:rPr>
          <w:rFonts w:ascii="Arial"/>
          <w:b/>
          <w:color w:val="1E487C"/>
          <w:spacing w:val="-7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-</w:t>
      </w:r>
      <w:r>
        <w:rPr>
          <w:rFonts w:ascii="Arial"/>
          <w:b/>
          <w:color w:val="1E487C"/>
          <w:spacing w:val="-9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on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</w:t>
      </w:r>
      <w:r>
        <w:rPr>
          <w:rFonts w:ascii="Arial"/>
          <w:b/>
          <w:color w:val="1E487C"/>
          <w:sz w:val="36"/>
          <w:u w:val="single" w:color="000000"/>
        </w:rPr>
        <w:t>l</w:t>
      </w:r>
      <w:r>
        <w:rPr>
          <w:rFonts w:ascii="Arial"/>
          <w:b/>
          <w:color w:val="1E487C"/>
          <w:spacing w:val="-8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y</w:t>
      </w:r>
      <w:r>
        <w:rPr>
          <w:rFonts w:ascii="Arial"/>
          <w:b/>
          <w:color w:val="1E487C"/>
          <w:spacing w:val="-13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s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</w:t>
      </w:r>
      <w:r>
        <w:rPr>
          <w:rFonts w:ascii="Arial"/>
          <w:b/>
          <w:color w:val="1E487C"/>
          <w:sz w:val="36"/>
          <w:u w:val="single" w:color="000000"/>
        </w:rPr>
        <w:t>li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z w:val="36"/>
          <w:u w:val="single" w:color="000000"/>
        </w:rPr>
        <w:t>it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ud</w:t>
      </w:r>
      <w:r>
        <w:rPr>
          <w:rFonts w:ascii="Arial"/>
          <w:b/>
          <w:color w:val="1E487C"/>
          <w:spacing w:val="-5"/>
          <w:sz w:val="36"/>
          <w:u w:val="single" w:color="000000"/>
        </w:rPr>
        <w:t>e</w:t>
      </w:r>
      <w:r>
        <w:rPr>
          <w:rFonts w:ascii="Arial"/>
          <w:b/>
          <w:color w:val="1E487C"/>
          <w:sz w:val="36"/>
          <w:u w:val="single" w:color="000000"/>
        </w:rPr>
        <w:t>s</w:t>
      </w:r>
      <w:r>
        <w:rPr>
          <w:rFonts w:ascii="Arial"/>
          <w:b/>
          <w:color w:val="1E487C"/>
          <w:spacing w:val="-10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d</w:t>
      </w:r>
      <w:r>
        <w:rPr>
          <w:rFonts w:ascii="Arial"/>
          <w:b/>
          <w:color w:val="1E487C"/>
          <w:sz w:val="36"/>
          <w:u w:val="single" w:color="000000"/>
        </w:rPr>
        <w:t>e</w:t>
      </w:r>
      <w:r>
        <w:rPr>
          <w:rFonts w:ascii="Arial"/>
          <w:b/>
          <w:color w:val="1E487C"/>
          <w:spacing w:val="-10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ac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c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es</w:t>
      </w:r>
      <w:r>
        <w:rPr>
          <w:rFonts w:ascii="Arial"/>
          <w:b/>
          <w:color w:val="1E487C"/>
          <w:sz w:val="36"/>
          <w:u w:val="single" w:color="000000"/>
        </w:rPr>
        <w:t>o</w:t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Control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solicitudes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acceso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517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3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necesarios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salvaguardar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seguridad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instalaciones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controlar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que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encuentren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los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dominios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Baleares,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así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como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gestionar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autorizaciones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accesos.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Operaciones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servicios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portuarios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46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</w:t>
            </w:r>
            <w:r>
              <w:rPr>
                <w:rFonts w:ascii="Times New Roman"/>
                <w:spacing w:val="-26"/>
                <w:sz w:val="22"/>
              </w:rPr>
              <w:t> </w:t>
            </w:r>
            <w:r>
              <w:rPr>
                <w:rFonts w:ascii="Times New Roman"/>
                <w:spacing w:val="-26"/>
                <w:sz w:val="22"/>
              </w:rPr>
            </w:r>
            <w:r>
              <w:rPr>
                <w:rFonts w:ascii="Times New Roman"/>
                <w:sz w:val="22"/>
              </w:rPr>
              <w:t>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6pt;mso-position-horizontal-relative:char;mso-position-vertical-relative:line" coordorigin="0,0" coordsize="9953,1272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51" coordorigin="11,11" coordsize="2,1251">
              <v:shape style="position:absolute;left:11;top:11;width:2;height:1251" coordorigin="11,11" coordsize="0,1251" path="m11,11l11,1261e" filled="false" stroked="true" strokeweight=".580pt" strokecolor="#000000">
                <v:path arrowok="t"/>
              </v:shape>
            </v:group>
            <v:group style="position:absolute;left:9942;top:11;width:2;height:1251" coordorigin="9942,11" coordsize="2,1251">
              <v:shape style="position:absolute;left:9942;top:11;width:2;height:1251" coordorigin="9942,11" coordsize="0,1251" path="m9942,11l9942,1261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266;width:9941;height:2" coordorigin="6,1266" coordsize="9941,2">
              <v:shape style="position:absolute;left:6;top:1266;width:9941;height:2" coordorigin="6,1266" coordsize="9941,0" path="m6,1266l9947,1266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759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543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6.1.c)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Legal: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una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legal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aplicable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Autoridad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Portuaria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Baleares.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50.9pt;mso-position-horizontal-relative:char;mso-position-vertical-relative:line" coordorigin="0,0" coordsize="9953,1018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96" coordorigin="11,11" coordsize="2,996">
              <v:shape style="position:absolute;left:11;top:11;width:2;height:996" coordorigin="11,11" coordsize="0,996" path="m11,11l11,1007e" filled="false" stroked="true" strokeweight=".580pt" strokecolor="#000000">
                <v:path arrowok="t"/>
              </v:shape>
            </v:group>
            <v:group style="position:absolute;left:9942;top:11;width:2;height:996" coordorigin="9942,11" coordsize="2,996">
              <v:shape style="position:absolute;left:9942;top:11;width:2;height:996" coordorigin="9942,11" coordsize="0,996" path="m9942,11l9942,1007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011;width:9941;height:2" coordorigin="6,1011" coordsize="9941,2">
              <v:shape style="position:absolute;left:6;top:1011;width:9941;height:2" coordorigin="6,1011" coordsize="9941,0" path="m6,1011l9947,1011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502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Un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mes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su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representante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876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2" w:lineRule="auto" w:before="113"/>
              <w:ind w:left="102" w:right="86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Ciudadanos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Profesionales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Nombre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apellidos,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DNI,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Matrícula,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postal</w:t>
            </w:r>
          </w:p>
        </w:tc>
      </w:tr>
      <w:tr>
        <w:trPr>
          <w:trHeight w:val="1010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18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Imagen,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electrónico,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TC-2,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patrón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biométrico</w:t>
            </w:r>
            <w:r>
              <w:rPr>
                <w:rFonts w:ascii="Times New Roman" w:hAnsi="Times New Roman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para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zonas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acceso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restringido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(autenticación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biométrica)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8pt;mso-position-horizontal-relative:char;mso-position-vertical-relative:line" coordorigin="0,0" coordsize="9953,177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5" coordorigin="11,11" coordsize="2,1755">
              <v:shape style="position:absolute;left:11;top:11;width:2;height:1755" coordorigin="11,11" coordsize="0,1755" path="m11,11l11,1765e" filled="false" stroked="true" strokeweight=".580pt" strokecolor="#000000">
                <v:path arrowok="t"/>
              </v:shape>
            </v:group>
            <v:group style="position:absolute;left:9942;top:11;width:2;height:1755" coordorigin="9942,11" coordsize="2,1755">
              <v:shape style="position:absolute;left:9942;top:11;width:2;height:1755" coordorigin="9942,11" coordsize="0,1755" path="m9942,11l9942,176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770;width:9941;height:2" coordorigin="6,1770" coordsize="9941,2">
              <v:shape style="position:absolute;left:6;top:1770;width:9941;height:2" coordorigin="6,1770" coordsize="9941,0" path="m6,1770l9947,177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26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Fuerzas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Cuerpos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Órganos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Judiciales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2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5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473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2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header="826" w:footer="0" w:top="252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54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520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496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Microsoft Word - RAT 7 - Control y solicitudes de acceso.docx</dc:title>
  <dcterms:created xsi:type="dcterms:W3CDTF">2023-06-05T10:49:22Z</dcterms:created>
  <dcterms:modified xsi:type="dcterms:W3CDTF">2023-06-05T10:49:22Z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