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2</w:t>
      </w:r>
      <w:r>
        <w:rPr>
          <w:rFonts w:ascii="Arial"/>
          <w:b/>
          <w:color w:val="1E487C"/>
          <w:sz w:val="36"/>
          <w:u w:val="single" w:color="000000"/>
        </w:rPr>
        <w:t>4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N</w:t>
      </w:r>
      <w:r>
        <w:rPr>
          <w:rFonts w:ascii="Arial"/>
          <w:b/>
          <w:color w:val="1E487C"/>
          <w:spacing w:val="-7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5"/>
          <w:sz w:val="36"/>
          <w:u w:val="single" w:color="000000"/>
        </w:rPr>
        <w:t>w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</w:t>
      </w:r>
      <w:r>
        <w:rPr>
          <w:rFonts w:ascii="Arial"/>
          <w:b/>
          <w:color w:val="1E487C"/>
          <w:sz w:val="36"/>
          <w:u w:val="single" w:color="000000"/>
        </w:rPr>
        <w:t>l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tt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r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Newsletter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10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5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Envío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comunicaciones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informativas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comerciales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interesados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hayan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dado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alta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servicio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informativo.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Calidad,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medio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ambiente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innovación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RSC.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16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756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12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6.1.a)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Consentimiento: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interesado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dio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su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consentimiento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sus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datos</w:t>
                      </w:r>
                      <w:r>
                        <w:rPr>
                          <w:rFonts w:asci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personales.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34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7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tanto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5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retiren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consentimiento.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Ciudadanos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apellidos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Información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adicional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opcional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interesado.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3pt;mso-position-horizontal-relative:char;mso-position-vertical-relative:line" coordorigin="0,0" coordsize="9953,98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5" coordorigin="11,11" coordsize="2,965">
              <v:shape style="position:absolute;left:11;top:11;width:2;height:965" coordorigin="11,11" coordsize="0,965" path="m11,11l11,975e" filled="false" stroked="true" strokeweight=".580pt" strokecolor="#000000">
                <v:path arrowok="t"/>
              </v:shape>
            </v:group>
            <v:group style="position:absolute;left:9942;top:11;width:2;height:965" coordorigin="9942,11" coordsize="2,965">
              <v:shape style="position:absolute;left:9942;top:11;width:2;height:965" coordorigin="9942,11" coordsize="0,965" path="m9942,11l9942,97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0;width:9941;height:2" coordorigin="6,980" coordsize="9941,2">
              <v:shape style="position:absolute;left:6;top:980;width:9941;height:2" coordorigin="6,980" coordsize="9941,0" path="m6,980l9947,98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4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24 - Newsletters.docx</dc:title>
  <dcterms:created xsi:type="dcterms:W3CDTF">2023-06-05T10:52:19Z</dcterms:created>
  <dcterms:modified xsi:type="dcterms:W3CDTF">2023-06-05T10:52:19Z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2023-06-05T00:00:00Z</vt:filetime>
  </property>
</Properties>
</file>