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15" w:val="left" w:leader="none"/>
        </w:tabs>
        <w:spacing w:before="54"/>
        <w:ind w:left="11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Times New Roman"/>
          <w:b/>
          <w:color w:val="1E487C"/>
          <w:sz w:val="36"/>
        </w:rPr>
        <w:tab/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spacing w:val="4"/>
          <w:sz w:val="36"/>
          <w:u w:val="single" w:color="000000"/>
        </w:rPr>
        <w:t>R</w:t>
      </w:r>
      <w:r>
        <w:rPr>
          <w:rFonts w:ascii="Arial"/>
          <w:b/>
          <w:color w:val="1E487C"/>
          <w:spacing w:val="-36"/>
          <w:sz w:val="36"/>
          <w:u w:val="single" w:color="000000"/>
        </w:rPr>
        <w:t>A</w:t>
      </w:r>
      <w:r>
        <w:rPr>
          <w:rFonts w:ascii="Arial"/>
          <w:b/>
          <w:color w:val="1E487C"/>
          <w:sz w:val="36"/>
          <w:u w:val="single" w:color="000000"/>
        </w:rPr>
        <w:t>T</w:t>
      </w:r>
      <w:r>
        <w:rPr>
          <w:rFonts w:ascii="Arial"/>
          <w:b/>
          <w:color w:val="1E487C"/>
          <w:spacing w:val="-11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1</w:t>
      </w:r>
      <w:r>
        <w:rPr>
          <w:rFonts w:ascii="Arial"/>
          <w:b/>
          <w:color w:val="1E487C"/>
          <w:sz w:val="36"/>
          <w:u w:val="single" w:color="000000"/>
        </w:rPr>
        <w:t>4</w:t>
      </w:r>
      <w:r>
        <w:rPr>
          <w:rFonts w:ascii="Arial"/>
          <w:b/>
          <w:color w:val="1E487C"/>
          <w:spacing w:val="-12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-</w:t>
      </w:r>
      <w:r>
        <w:rPr>
          <w:rFonts w:ascii="Arial"/>
          <w:b/>
          <w:color w:val="1E487C"/>
          <w:spacing w:val="-11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C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on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c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u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rs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o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s</w:t>
      </w:r>
      <w:r>
        <w:rPr>
          <w:rFonts w:ascii="Arial"/>
          <w:b/>
          <w:color w:val="1E487C"/>
          <w:sz w:val="36"/>
          <w:u w:val="single" w:color="000000"/>
        </w:rPr>
        <w:t>,</w:t>
      </w:r>
      <w:r>
        <w:rPr>
          <w:rFonts w:ascii="Arial"/>
          <w:b/>
          <w:color w:val="1E487C"/>
          <w:spacing w:val="-11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3"/>
          <w:sz w:val="36"/>
          <w:u w:val="single" w:color="000000"/>
        </w:rPr>
        <w:t>e</w:t>
      </w:r>
      <w:r>
        <w:rPr>
          <w:rFonts w:ascii="Arial"/>
          <w:b/>
          <w:color w:val="1E487C"/>
          <w:spacing w:val="-7"/>
          <w:sz w:val="36"/>
          <w:u w:val="single" w:color="000000"/>
        </w:rPr>
        <w:t>v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e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n</w:t>
      </w:r>
      <w:r>
        <w:rPr>
          <w:rFonts w:ascii="Arial"/>
          <w:b/>
          <w:color w:val="1E487C"/>
          <w:sz w:val="36"/>
          <w:u w:val="single" w:color="000000"/>
        </w:rPr>
        <w:t>t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o</w:t>
      </w:r>
      <w:r>
        <w:rPr>
          <w:rFonts w:ascii="Arial"/>
          <w:b/>
          <w:color w:val="1E487C"/>
          <w:sz w:val="36"/>
          <w:u w:val="single" w:color="000000"/>
        </w:rPr>
        <w:t>s</w:t>
      </w:r>
      <w:r>
        <w:rPr>
          <w:rFonts w:ascii="Arial"/>
          <w:b/>
          <w:color w:val="1E487C"/>
          <w:spacing w:val="-10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y</w:t>
      </w:r>
      <w:r>
        <w:rPr>
          <w:rFonts w:ascii="Arial"/>
          <w:b/>
          <w:color w:val="1E487C"/>
          <w:spacing w:val="-14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p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r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o</w:t>
      </w:r>
      <w:r>
        <w:rPr>
          <w:rFonts w:ascii="Arial"/>
          <w:b/>
          <w:color w:val="1E487C"/>
          <w:sz w:val="36"/>
          <w:u w:val="single" w:color="000000"/>
        </w:rPr>
        <w:t>t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o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c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o</w:t>
      </w:r>
      <w:r>
        <w:rPr>
          <w:rFonts w:ascii="Arial"/>
          <w:b/>
          <w:color w:val="1E487C"/>
          <w:sz w:val="36"/>
          <w:u w:val="single" w:color="000000"/>
        </w:rPr>
        <w:t>l</w:t>
      </w:r>
      <w:r>
        <w:rPr>
          <w:rFonts w:ascii="Arial"/>
          <w:b/>
          <w:color w:val="1E487C"/>
          <w:spacing w:val="-2"/>
          <w:sz w:val="36"/>
          <w:u w:val="single" w:color="000000"/>
        </w:rPr>
        <w:t>o</w:t>
      </w:r>
      <w:r>
        <w:rPr>
          <w:rFonts w:ascii="Arial"/>
          <w:b/>
          <w:color w:val="1E487C"/>
          <w:sz w:val="36"/>
          <w:u w:val="single" w:color="000000"/>
        </w:rPr>
        <w:t>s</w:t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sz w:val="36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35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Concursos,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eventos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protocolos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010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Descripción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22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Gestión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personales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para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posibilitar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eventos,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visitas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concursos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dentro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del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recinto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4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Autoridad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Portuaria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Baleares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Área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Relaciones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institucionales,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comunicación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responsable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Autoridad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Portuaria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Baleares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Q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Times New Roman"/>
                <w:sz w:val="22"/>
              </w:rPr>
              <w:t>0767004E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Delegado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Protección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DPD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apellidos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Maria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Antònia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Ginard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Moll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electrónico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6">
              <w:r>
                <w:rPr>
                  <w:rFonts w:ascii="Times New Roman"/>
                  <w:spacing w:val="-1"/>
                  <w:sz w:val="22"/>
                </w:rPr>
                <w:t>gdpr-dpo@portsdebalears.com</w:t>
              </w:r>
            </w:hyperlink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type w:val="continuous"/>
          <w:pgSz w:w="11900" w:h="16840"/>
          <w:pgMar w:header="826" w:top="2520" w:bottom="280" w:left="4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Licitud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94.8pt;mso-position-horizontal-relative:char;mso-position-vertical-relative:line" coordorigin="0,0" coordsize="9953,189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875" coordorigin="11,11" coordsize="2,1875">
              <v:shape style="position:absolute;left:11;top:11;width:2;height:1875" coordorigin="11,11" coordsize="0,1875" path="m11,11l11,1885e" filled="false" stroked="true" strokeweight=".580pt" strokecolor="#000000">
                <v:path arrowok="t"/>
              </v:shape>
            </v:group>
            <v:group style="position:absolute;left:9942;top:11;width:2;height:1875" coordorigin="9942,11" coordsize="2,1875">
              <v:shape style="position:absolute;left:9942;top:11;width:2;height:1875" coordorigin="9942,11" coordsize="0,1875" path="m9942,11l9942,188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890;width:9941;height:2" coordorigin="6,1890" coordsize="9941,2">
              <v:shape style="position:absolute;left:6;top:1890;width:9941;height:2" coordorigin="6,1890" coordsize="9941,0" path="m6,1890l9947,189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383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7" w:right="543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6.1.c)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Obligación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Legal: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una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obligación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legal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aplicable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Autoridad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Portuaria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Baleares.</w:t>
                      </w:r>
                    </w:p>
                    <w:p>
                      <w:pPr>
                        <w:spacing w:before="119"/>
                        <w:ind w:left="107" w:right="1126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6.1.a)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Consentimiento: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interesado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dio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su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consentimiento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sus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datos</w:t>
                      </w:r>
                      <w:r>
                        <w:rPr>
                          <w:rFonts w:asci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personales.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Plazos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de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conservación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132.85pt;mso-position-horizontal-relative:char;mso-position-vertical-relative:line" coordorigin="0,0" coordsize="9953,2657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2636" coordorigin="11,11" coordsize="2,2636">
              <v:shape style="position:absolute;left:11;top:11;width:2;height:2636" coordorigin="11,11" coordsize="0,2636" path="m11,11l11,2646e" filled="false" stroked="true" strokeweight=".580pt" strokecolor="#000000">
                <v:path arrowok="t"/>
              </v:shape>
            </v:group>
            <v:group style="position:absolute;left:9942;top:11;width:2;height:2636" coordorigin="9942,11" coordsize="2,2636">
              <v:shape style="position:absolute;left:9942;top:11;width:2;height:2636" coordorigin="9942,11" coordsize="0,2636" path="m9942,11l9942,2646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2651;width:9941;height:2" coordorigin="6,2651" coordsize="9941,2">
              <v:shape style="position:absolute;left:6;top:2651;width:9941;height:2" coordorigin="6,2651" coordsize="9941,0" path="m6,2651l9947,2651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Plazo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2144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8" w:right="252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conservarán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durante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tiempo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recabaron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6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determinar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posibles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responsabilidades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pudieran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derivar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dicha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datos.</w:t>
                      </w:r>
                    </w:p>
                    <w:p>
                      <w:pPr>
                        <w:spacing w:before="121"/>
                        <w:ind w:left="107" w:right="226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cuya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recaiga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consentimiento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interesado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conservarán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durante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tiempo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recabaron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determinar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pacing w:val="6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posibles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responsabilidades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pudieran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derivar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dicha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datos,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teniendo</w:t>
                      </w:r>
                      <w:r>
                        <w:rPr>
                          <w:rFonts w:ascii="Times New Roman" w:hAnsi="Times New Roman"/>
                          <w:spacing w:val="87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cuenta,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además,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posible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revocación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consentimiento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parte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interesado.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Descripción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</w:tblGrid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Origen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procedencia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mismo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propio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interesado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representante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legal</w:t>
            </w:r>
          </w:p>
        </w:tc>
      </w:tr>
      <w:tr>
        <w:trPr>
          <w:trHeight w:val="503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Colectivos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afectados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Ciudadanos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representantes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instituciones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públicas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privadas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header="826" w:footer="0" w:top="2520" w:bottom="280" w:left="48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Categoría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tratados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Tipología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Infracciones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Categorías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especiales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756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identificativos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2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Nombre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apellidos,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DNI,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telefono,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email,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postal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Otros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Imagen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Menores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Medidas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seguridad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88.9pt;mso-position-horizontal-relative:char;mso-position-vertical-relative:line" coordorigin="0,0" coordsize="9953,1778">
            <v:group style="position:absolute;left:15;top:11;width:104;height:495" coordorigin="15,11" coordsize="104,495">
              <v:shape style="position:absolute;left:15;top:11;width:104;height:495" coordorigin="15,11" coordsize="104,495" path="m119,11l15,11,15,505,119,505,119,11xe" filled="true" fillcolor="#92cddc" stroked="false">
                <v:path arrowok="t"/>
                <v:fill type="solid"/>
              </v:shape>
            </v:group>
            <v:group style="position:absolute;left:9834;top:11;width:104;height:495" coordorigin="9834,11" coordsize="104,495">
              <v:shape style="position:absolute;left:9834;top:11;width:104;height:495" coordorigin="9834,11" coordsize="104,495" path="m9937,11l9834,11,9834,505,9937,505,9937,11xe" filled="true" fillcolor="#92cddc" stroked="false">
                <v:path arrowok="t"/>
                <v:fill type="solid"/>
              </v:shape>
            </v:group>
            <v:group style="position:absolute;left:119;top:11;width:9716;height:495" coordorigin="119,11" coordsize="9716,495">
              <v:shape style="position:absolute;left:119;top:11;width:9716;height:495" coordorigin="119,11" coordsize="9716,495" path="m119,505l9834,505,9834,11,119,11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757" coordorigin="11,11" coordsize="2,1757">
              <v:shape style="position:absolute;left:11;top:11;width:2;height:1757" coordorigin="11,11" coordsize="0,1757" path="m11,11l11,1767e" filled="false" stroked="true" strokeweight=".580pt" strokecolor="#000000">
                <v:path arrowok="t"/>
              </v:shape>
            </v:group>
            <v:group style="position:absolute;left:9942;top:11;width:2;height:1757" coordorigin="9942,11" coordsize="2,1757">
              <v:shape style="position:absolute;left:9942;top:11;width:2;height:1757" coordorigin="9942,11" coordsize="0,1757" path="m9942,11l9942,1767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1772;width:9941;height:2" coordorigin="6,1772" coordsize="9941,2">
              <v:shape style="position:absolute;left:6;top:1772;width:9941;height:2" coordorigin="6,1772" coordsize="9941,0" path="m6,1772l9947,1772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técnicas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organizativas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aplicadas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1263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7" w:right="134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implantadas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consecuencia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virtud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artículo</w:t>
                      </w:r>
                      <w:r>
                        <w:rPr>
                          <w:rFonts w:ascii="Times New Roman" w:hAnsi="Times New Roman"/>
                          <w:spacing w:val="7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32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recogidas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Anexo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(Medidas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Seguridad)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Decreto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3/2010,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8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enero,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regula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Esquema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Nacional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ámbito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Electrónica.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Comunicaciones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5" coordorigin="15,11" coordsize="104,495">
              <v:shape style="position:absolute;left:15;top:11;width:104;height:495" coordorigin="15,11" coordsize="104,495" path="m119,11l15,11,15,505,119,505,119,11xe" filled="true" fillcolor="#92cddc" stroked="false">
                <v:path arrowok="t"/>
                <v:fill type="solid"/>
              </v:shape>
            </v:group>
            <v:group style="position:absolute;left:9834;top:11;width:104;height:495" coordorigin="9834,11" coordsize="104,495">
              <v:shape style="position:absolute;left:9834;top:11;width:104;height:495" coordorigin="9834,11" coordsize="104,495" path="m9937,11l9834,11,9834,505,9937,505,9937,11xe" filled="true" fillcolor="#92cddc" stroked="false">
                <v:path arrowok="t"/>
                <v:fill type="solid"/>
              </v:shape>
            </v:group>
            <v:group style="position:absolute;left:119;top:11;width:9716;height:495" coordorigin="119,11" coordsize="9716,495">
              <v:shape style="position:absolute;left:119;top:11;width:9716;height:495" coordorigin="119,11" coordsize="9716,495" path="m119,505l9834,505,9834,11,119,11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destinatarios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473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Publicación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fotos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3"/>
        </w:rPr>
        <w:t>Transferencia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internacional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2546"/>
        <w:gridCol w:w="4075"/>
      </w:tblGrid>
      <w:tr>
        <w:trPr>
          <w:trHeight w:val="503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destino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nivel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adecuado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704" w:val="left" w:leader="none"/>
        </w:tabs>
        <w:spacing w:line="240" w:lineRule="auto" w:before="64" w:after="0"/>
        <w:ind w:left="7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Observaciones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Observaciones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sobre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6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N.A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26" w:footer="0" w:top="2520" w:bottom="280" w:left="480" w:right="700"/>
        </w:sect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119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1"/>
        </w:rPr>
        <w:t>Revisión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4966"/>
      </w:tblGrid>
      <w:tr>
        <w:trPr>
          <w:trHeight w:val="502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Fecha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revisión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Conformidad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5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headerReference w:type="default" r:id="rId7"/>
      <w:pgSz w:w="11900" w:h="16840"/>
      <w:pgMar w:header="826" w:footer="0" w:top="2940" w:bottom="280" w:left="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9928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20097pt;margin-top:46.421581pt;width:216.1pt;height:16.05pt;mso-position-horizontal-relative:page;mso-position-vertical-relative:page;z-index:-9904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96pt;margin-top:90.252525pt;width:310.350pt;height:25.65pt;mso-position-horizontal-relative:page;mso-position-vertical-relative:page;z-index:-9880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9856" type="#_x0000_t75" stroked="false">
          <v:imagedata r:id="rId1" o:title=""/>
        </v:shape>
      </w:pict>
    </w:r>
    <w:r>
      <w:rPr/>
      <w:pict>
        <v:group style="position:absolute;margin-left:29.879999pt;margin-top:146.998413pt;width:524.550pt;height:.1pt;mso-position-horizontal-relative:page;mso-position-vertical-relative:page;z-index:-9832" coordorigin="598,2940" coordsize="10491,2">
          <v:shape style="position:absolute;left:598;top:2940;width:10491;height:2" coordorigin="598,2940" coordsize="10491,0" path="m598,2940l11088,294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11.92009pt;margin-top:46.421547pt;width:216.1pt;height:16.05pt;mso-position-horizontal-relative:page;mso-position-vertical-relative:page;z-index:-9808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51pt;margin-top:90.252525pt;width:310.350pt;height:25.65pt;mso-position-horizontal-relative:page;mso-position-vertical-relative:page;z-index:-9784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5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583" w:hanging="358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dpr-dpo@portsdebalears.com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jmiguelesteve</dc:creator>
  <dc:title>Microsoft Word - RAT 14 - Concursos, eventos y protocolos.docx</dc:title>
  <dcterms:created xsi:type="dcterms:W3CDTF">2023-06-05T10:50:30Z</dcterms:created>
  <dcterms:modified xsi:type="dcterms:W3CDTF">2023-06-05T10:50:30Z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2023-06-05T00:00:00Z</vt:filetime>
  </property>
</Properties>
</file>