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Times New Roman"/>
          <w:b/>
          <w:color w:val="1E487C"/>
          <w:sz w:val="36"/>
        </w:rPr>
        <w:tab/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T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22"/>
          <w:sz w:val="36"/>
          <w:u w:val="single" w:color="000000"/>
        </w:rPr>
        <w:t>1</w:t>
      </w:r>
      <w:r>
        <w:rPr>
          <w:rFonts w:ascii="Arial"/>
          <w:b/>
          <w:color w:val="1E487C"/>
          <w:sz w:val="36"/>
          <w:u w:val="single" w:color="000000"/>
        </w:rPr>
        <w:t>1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-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Q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u</w:t>
      </w:r>
      <w:r>
        <w:rPr>
          <w:rFonts w:ascii="Arial"/>
          <w:b/>
          <w:color w:val="1E487C"/>
          <w:spacing w:val="-2"/>
          <w:sz w:val="36"/>
          <w:u w:val="single" w:color="000000"/>
        </w:rPr>
        <w:t>ej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as</w:t>
      </w:r>
      <w:r>
        <w:rPr>
          <w:rFonts w:ascii="Arial"/>
          <w:b/>
          <w:color w:val="1E487C"/>
          <w:sz w:val="36"/>
          <w:u w:val="single" w:color="000000"/>
        </w:rPr>
        <w:t>,</w:t>
      </w:r>
      <w:r>
        <w:rPr>
          <w:rFonts w:asci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ug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ere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pacing w:val="3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spacing w:val="-11"/>
          <w:sz w:val="36"/>
          <w:u w:val="single" w:color="000000"/>
        </w:rPr>
        <w:t> </w:t>
      </w:r>
      <w:r>
        <w:rPr>
          <w:rFonts w:ascii="Arial"/>
          <w:b/>
          <w:color w:val="1E487C"/>
          <w:sz w:val="36"/>
          <w:u w:val="single" w:color="000000"/>
        </w:rPr>
        <w:t>y</w:t>
      </w:r>
      <w:r>
        <w:rPr>
          <w:rFonts w:ascii="Arial"/>
          <w:b/>
          <w:color w:val="1E487C"/>
          <w:spacing w:val="-15"/>
          <w:sz w:val="36"/>
          <w:u w:val="single" w:color="000000"/>
        </w:rPr>
        <w:t> 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r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e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l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m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c</w:t>
      </w:r>
      <w:r>
        <w:rPr>
          <w:rFonts w:ascii="Arial"/>
          <w:b/>
          <w:color w:val="1E487C"/>
          <w:sz w:val="36"/>
          <w:u w:val="single" w:color="000000"/>
        </w:rPr>
        <w:t>i</w:t>
      </w:r>
      <w:r>
        <w:rPr>
          <w:rFonts w:ascii="Arial"/>
          <w:b/>
          <w:color w:val="1E487C"/>
          <w:spacing w:val="1"/>
          <w:sz w:val="36"/>
          <w:u w:val="single" w:color="000000"/>
        </w:rPr>
        <w:t>on</w:t>
      </w:r>
      <w:r>
        <w:rPr>
          <w:rFonts w:asci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/>
          <w:b/>
          <w:color w:val="1E487C"/>
          <w:sz w:val="36"/>
          <w:u w:val="single" w:color="000000"/>
        </w:rPr>
        <w:t>s</w:t>
      </w:r>
      <w:r>
        <w:rPr>
          <w:rFonts w:asci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/>
          <w:b/>
          <w:color w:val="1E487C"/>
          <w:w w:val="99"/>
          <w:sz w:val="36"/>
        </w:rPr>
      </w:r>
      <w:r>
        <w:rPr>
          <w:rFonts w:asci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Quejas,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sugerencias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reclamaciones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78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consultas,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quejas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sugerencias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41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Servicio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Atención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Ciudadano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Relaciones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institucionales,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comunicación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756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545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6.1.c)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aplicable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Autoridad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Portuaria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Baleares.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01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011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Ciudadanos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75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249" w:hanging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localidad,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domicilio,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39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electrónico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Datos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asociados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z w:val="22"/>
              </w:rPr>
              <w:t>la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consulta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9pt;mso-position-horizontal-relative:char;mso-position-vertical-relative:line" coordorigin="0,0" coordsize="9953,1778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7" coordorigin="11,11" coordsize="2,1757">
              <v:shape style="position:absolute;left:11;top:11;width:2;height:1757" coordorigin="11,11" coordsize="0,1757" path="m11,11l11,1767e" filled="false" stroked="true" strokeweight=".580pt" strokecolor="#000000">
                <v:path arrowok="t"/>
              </v:shape>
            </v:group>
            <v:group style="position:absolute;left:9942;top:11;width:2;height:1757" coordorigin="9942,11" coordsize="2,1757">
              <v:shape style="position:absolute;left:9942;top:11;width:2;height:1757" coordorigin="9942,11" coordsize="0,1757" path="m9942,11l9942,1767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772;width:9941;height:2" coordorigin="6,1772" coordsize="9941,2">
              <v:shape style="position:absolute;left:6;top:1772;width:9941;height:2" coordorigin="6,1772" coordsize="9941,0" path="m6,1772l9947,1772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263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45pt;mso-position-horizontal-relative:char;mso-position-vertical-relative:line" coordorigin="0,0" coordsize="9953,989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8" coordorigin="11,11" coordsize="2,968">
              <v:shape style="position:absolute;left:11;top:11;width:2;height:968" coordorigin="11,11" coordsize="0,968" path="m11,11l11,978e" filled="false" stroked="true" strokeweight=".580pt" strokecolor="#000000">
                <v:path arrowok="t"/>
              </v:shape>
            </v:group>
            <v:group style="position:absolute;left:9942;top:11;width:2;height:968" coordorigin="9942,11" coordsize="2,968">
              <v:shape style="position:absolute;left:9942;top:11;width:2;height:968" coordorigin="9942,11" coordsize="0,968" path="m9942,11l9942,978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3;width:9941;height:2" coordorigin="6,983" coordsize="9941,2">
              <v:shape style="position:absolute;left:6;top:983;width:9941;height:2" coordorigin="6,983" coordsize="9941,0" path="m6,983l9947,983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6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prevén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3pt;mso-position-horizontal-relative:char;mso-position-vertical-relative:line" coordorigin="0,0" coordsize="9953,98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5" coordorigin="11,11" coordsize="2,965">
              <v:shape style="position:absolute;left:11;top:11;width:2;height:965" coordorigin="11,11" coordsize="0,965" path="m11,11l11,975e" filled="false" stroked="true" strokeweight=".580pt" strokecolor="#000000">
                <v:path arrowok="t"/>
              </v:shape>
            </v:group>
            <v:group style="position:absolute;left:9942;top:11;width:2;height:965" coordorigin="9942,11" coordsize="2,965">
              <v:shape style="position:absolute;left:9942;top:11;width:2;height:965" coordorigin="9942,11" coordsize="0,965" path="m9942,11l9942,97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0;width:9941;height:2" coordorigin="6,980" coordsize="9941,2">
              <v:shape style="position:absolute;left:6;top:980;width:9941;height:2" coordorigin="6,980" coordsize="9941,0" path="m6,980l9947,98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544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520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496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Microsoft Word - RAT 11 - Quejas, sugerencias y reclamaciones.docx</dc:title>
  <dcterms:created xsi:type="dcterms:W3CDTF">2023-06-05T10:50:00Z</dcterms:created>
  <dcterms:modified xsi:type="dcterms:W3CDTF">2023-06-05T10:50:00Z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