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8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2</w:t>
      </w:r>
      <w:r>
        <w:rPr>
          <w:rFonts w:ascii="Arial"/>
          <w:b/>
          <w:color w:val="1E487C"/>
          <w:sz w:val="36"/>
          <w:u w:val="single" w:color="000000"/>
        </w:rPr>
        <w:t>1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2"/>
          <w:sz w:val="36"/>
          <w:u w:val="single" w:color="000000"/>
        </w:rPr>
        <w:t>W</w:t>
      </w:r>
      <w:r>
        <w:rPr>
          <w:rFonts w:ascii="Arial"/>
          <w:b/>
          <w:color w:val="1E487C"/>
          <w:sz w:val="36"/>
          <w:u w:val="single" w:color="000000"/>
        </w:rPr>
        <w:t>ifi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/>
          <w:b/>
          <w:color w:val="1E487C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3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v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2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do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Wifi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invitados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conceder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acceso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wifi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invitados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APB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Sistemas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información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Infraestructuras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TIC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3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756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129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6.1.a)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Consentimiento: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dio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sus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datos</w:t>
                      </w:r>
                      <w:r>
                        <w:rPr>
                          <w:rFonts w:asci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personales.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01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Profesionales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externos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apellidos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Datos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navegación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2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49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72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21 - Wifi de invitados.docx</dc:title>
  <dcterms:created xsi:type="dcterms:W3CDTF">2023-06-05T10:51:47Z</dcterms:created>
  <dcterms:modified xsi:type="dcterms:W3CDTF">2023-06-05T10:51:47Z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